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68AB" w14:textId="77777777" w:rsidR="004A6F48" w:rsidRPr="00E6673F" w:rsidRDefault="004A6F48" w:rsidP="004A6F48">
      <w:pPr>
        <w:jc w:val="center"/>
        <w:rPr>
          <w:rFonts w:eastAsia="MS Gothic"/>
          <w:b/>
          <w:bCs/>
          <w:kern w:val="32"/>
          <w:szCs w:val="32"/>
        </w:rPr>
      </w:pPr>
    </w:p>
    <w:p w14:paraId="7562DB73" w14:textId="2B82DA13" w:rsidR="007E36D5" w:rsidRPr="00090B7E" w:rsidRDefault="00465AE6" w:rsidP="006C76CA">
      <w:pPr>
        <w:pStyle w:val="Heading1"/>
        <w:spacing w:after="600"/>
        <w:rPr>
          <w:rFonts w:ascii="Times New Roman" w:hAnsi="Times New Roman"/>
          <w:lang w:val="lt-LT"/>
        </w:rPr>
      </w:pPr>
      <w:r w:rsidRPr="00465AE6">
        <w:rPr>
          <w:rFonts w:ascii="Times New Roman" w:hAnsi="Times New Roman"/>
          <w:lang w:val="lt-LT"/>
        </w:rPr>
        <w:t>Separator Part No.24610138</w:t>
      </w: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7225"/>
      </w:tblGrid>
      <w:tr w:rsidR="009B048E" w:rsidRPr="008E1E85" w14:paraId="7E108971" w14:textId="3BA54CB6" w:rsidTr="008467EE">
        <w:trPr>
          <w:trHeight w:val="461"/>
          <w:jc w:val="center"/>
        </w:trPr>
        <w:tc>
          <w:tcPr>
            <w:tcW w:w="7225" w:type="dxa"/>
          </w:tcPr>
          <w:p w14:paraId="4F7CB1B1" w14:textId="45D57CD2" w:rsidR="009B048E" w:rsidRDefault="009B048E" w:rsidP="00753481">
            <w:pPr>
              <w:jc w:val="center"/>
              <w:rPr>
                <w:b/>
                <w:bCs/>
                <w:szCs w:val="24"/>
                <w:lang w:val="lt-LT"/>
              </w:rPr>
            </w:pPr>
            <w:r>
              <w:rPr>
                <w:b/>
                <w:bCs/>
                <w:szCs w:val="24"/>
                <w:lang w:val="lt-LT"/>
              </w:rPr>
              <w:t>Application</w:t>
            </w:r>
          </w:p>
        </w:tc>
      </w:tr>
      <w:tr w:rsidR="009B048E" w:rsidRPr="008E1E85" w14:paraId="5C8885B8" w14:textId="7DB9A964" w:rsidTr="008467EE">
        <w:trPr>
          <w:trHeight w:val="342"/>
          <w:jc w:val="center"/>
        </w:trPr>
        <w:tc>
          <w:tcPr>
            <w:tcW w:w="7225" w:type="dxa"/>
          </w:tcPr>
          <w:p w14:paraId="56A45637" w14:textId="456F4097" w:rsidR="00904A0B" w:rsidRPr="00465AE6" w:rsidRDefault="00465AE6" w:rsidP="001E0E83">
            <w:pPr>
              <w:rPr>
                <w:lang w:val="lt-LT"/>
              </w:rPr>
            </w:pPr>
            <w:r w:rsidRPr="00465AE6">
              <w:t xml:space="preserve">MERCEDES-BENZ E-CLASSE IV </w:t>
            </w:r>
            <w:r w:rsidRPr="00465AE6">
              <w:t>(</w:t>
            </w:r>
            <w:r w:rsidRPr="00465AE6">
              <w:t>W212, S212</w:t>
            </w:r>
            <w:r w:rsidRPr="00465AE6">
              <w:t>)</w:t>
            </w:r>
            <w:r w:rsidRPr="00465AE6">
              <w:t xml:space="preserve"> 2013-2016 RWD</w:t>
            </w:r>
          </w:p>
        </w:tc>
      </w:tr>
    </w:tbl>
    <w:p w14:paraId="0339D500" w14:textId="77777777" w:rsidR="00E172A3" w:rsidRPr="009965B4" w:rsidRDefault="00E172A3" w:rsidP="009233D2">
      <w:pPr>
        <w:jc w:val="center"/>
        <w:rPr>
          <w:b/>
          <w:bCs/>
        </w:rPr>
      </w:pPr>
    </w:p>
    <w:p w14:paraId="6065E86B" w14:textId="3E936E17" w:rsidR="00A01588" w:rsidRPr="00486DBD" w:rsidRDefault="00E46DE5" w:rsidP="00E166A7">
      <w:pPr>
        <w:spacing w:after="12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FITS THE FOLLOWING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3827"/>
        <w:gridCol w:w="4253"/>
      </w:tblGrid>
      <w:tr w:rsidR="008C0B15" w14:paraId="4D6FDEF7" w14:textId="77777777" w:rsidTr="008467EE">
        <w:trPr>
          <w:trHeight w:val="328"/>
        </w:trPr>
        <w:tc>
          <w:tcPr>
            <w:tcW w:w="2405" w:type="dxa"/>
          </w:tcPr>
          <w:p w14:paraId="751C1C68" w14:textId="491A1681" w:rsidR="008C0B15" w:rsidRPr="008C0B15" w:rsidRDefault="00045EBA" w:rsidP="00443831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Rack</w:t>
            </w:r>
            <w:r w:rsidR="008C0B15" w:rsidRPr="008C0B15">
              <w:rPr>
                <w:b/>
                <w:bCs/>
                <w:lang w:val="lt-LT"/>
              </w:rPr>
              <w:t xml:space="preserve"> part number</w:t>
            </w:r>
          </w:p>
        </w:tc>
        <w:tc>
          <w:tcPr>
            <w:tcW w:w="3827" w:type="dxa"/>
          </w:tcPr>
          <w:p w14:paraId="527AA702" w14:textId="435C61FF" w:rsidR="008C0B15" w:rsidRPr="008C0B15" w:rsidRDefault="008C0B15" w:rsidP="00443831">
            <w:pPr>
              <w:jc w:val="center"/>
              <w:rPr>
                <w:b/>
                <w:bCs/>
                <w:lang w:val="lt-LT"/>
              </w:rPr>
            </w:pPr>
            <w:r w:rsidRPr="008C0B15">
              <w:rPr>
                <w:b/>
                <w:bCs/>
                <w:lang w:val="lt-LT"/>
              </w:rPr>
              <w:t>Crossrefe</w:t>
            </w:r>
            <w:r w:rsidR="009A440D">
              <w:rPr>
                <w:b/>
                <w:bCs/>
                <w:lang w:val="lt-LT"/>
              </w:rPr>
              <w:t>re</w:t>
            </w:r>
            <w:r w:rsidRPr="008C0B15">
              <w:rPr>
                <w:b/>
                <w:bCs/>
                <w:lang w:val="lt-LT"/>
              </w:rPr>
              <w:t>nces</w:t>
            </w:r>
          </w:p>
        </w:tc>
        <w:tc>
          <w:tcPr>
            <w:tcW w:w="4253" w:type="dxa"/>
          </w:tcPr>
          <w:p w14:paraId="4665E0DA" w14:textId="3BBA0CF5" w:rsidR="008C0B15" w:rsidRPr="008C0B15" w:rsidRDefault="008C0B15" w:rsidP="00443831">
            <w:pPr>
              <w:jc w:val="center"/>
              <w:rPr>
                <w:b/>
                <w:bCs/>
                <w:lang w:val="lt-LT"/>
              </w:rPr>
            </w:pPr>
            <w:r w:rsidRPr="008C0B15">
              <w:rPr>
                <w:b/>
                <w:bCs/>
                <w:lang w:val="lt-LT"/>
              </w:rPr>
              <w:t>Application</w:t>
            </w:r>
          </w:p>
        </w:tc>
      </w:tr>
      <w:tr w:rsidR="00443831" w:rsidRPr="00904A0B" w14:paraId="70E18892" w14:textId="77777777" w:rsidTr="008467EE">
        <w:tc>
          <w:tcPr>
            <w:tcW w:w="2405" w:type="dxa"/>
          </w:tcPr>
          <w:p w14:paraId="70363EC8" w14:textId="1E8AD87D" w:rsidR="00443831" w:rsidRPr="00443831" w:rsidRDefault="000558C5" w:rsidP="009C31EC">
            <w:pPr>
              <w:jc w:val="center"/>
              <w:rPr>
                <w:lang w:val="lt-LT"/>
              </w:rPr>
            </w:pPr>
            <w:r w:rsidRPr="000558C5">
              <w:t>ATG</w:t>
            </w:r>
            <w:r w:rsidR="008467EE" w:rsidRPr="008467EE">
              <w:t>E4022</w:t>
            </w:r>
            <w:r>
              <w:t>1RB</w:t>
            </w:r>
          </w:p>
        </w:tc>
        <w:tc>
          <w:tcPr>
            <w:tcW w:w="3827" w:type="dxa"/>
          </w:tcPr>
          <w:p w14:paraId="5A7AE4E0" w14:textId="77777777" w:rsidR="008467EE" w:rsidRPr="008467EE" w:rsidRDefault="008467EE" w:rsidP="008467EE">
            <w:pPr>
              <w:spacing w:before="100" w:beforeAutospacing="1" w:after="100" w:afterAutospacing="1"/>
              <w:rPr>
                <w:rFonts w:eastAsia="Times New Roman"/>
                <w:szCs w:val="24"/>
                <w:lang w:val="lt-LT" w:eastAsia="lt-LT"/>
              </w:rPr>
            </w:pPr>
            <w:r w:rsidRPr="008467EE">
              <w:rPr>
                <w:rFonts w:eastAsia="Times New Roman"/>
                <w:szCs w:val="24"/>
                <w:lang w:val="lt-LT" w:eastAsia="lt-LT"/>
              </w:rPr>
              <w:t>Mercedes Benz</w:t>
            </w:r>
          </w:p>
          <w:p w14:paraId="6C13683A" w14:textId="632EBC34" w:rsidR="000E2DBF" w:rsidRPr="00443831" w:rsidRDefault="008467EE" w:rsidP="0029600B">
            <w:pPr>
              <w:spacing w:before="100" w:beforeAutospacing="1" w:after="100" w:afterAutospacing="1"/>
              <w:rPr>
                <w:rFonts w:eastAsia="Times New Roman"/>
                <w:szCs w:val="24"/>
                <w:lang w:val="lt-LT" w:eastAsia="lt-LT"/>
              </w:rPr>
            </w:pPr>
            <w:r w:rsidRPr="008467EE">
              <w:rPr>
                <w:rFonts w:eastAsia="Times New Roman"/>
                <w:szCs w:val="24"/>
                <w:lang w:val="lt-LT" w:eastAsia="lt-LT"/>
              </w:rPr>
              <w:t>A2124605700, A2124600201, A2124606900, A2124609100, A2124606400, A2124608900, A212460890080, A2124605000, A2124609600, A2124600001, A2124605900, A2124600401, A2124607400, A2124606700, A2124605300, A2124608500</w:t>
            </w:r>
          </w:p>
        </w:tc>
        <w:tc>
          <w:tcPr>
            <w:tcW w:w="4253" w:type="dxa"/>
          </w:tcPr>
          <w:p w14:paraId="27F37FCC" w14:textId="77777777" w:rsidR="008467EE" w:rsidRPr="008467EE" w:rsidRDefault="008467EE" w:rsidP="008467EE">
            <w:pPr>
              <w:rPr>
                <w:lang w:val="lt-LT"/>
              </w:rPr>
            </w:pPr>
            <w:r w:rsidRPr="008467EE">
              <w:rPr>
                <w:lang w:val="lt-LT"/>
              </w:rPr>
              <w:t>Mercedes-Benz</w:t>
            </w:r>
          </w:p>
          <w:p w14:paraId="4BF69E0D" w14:textId="4C1719D5" w:rsidR="008467EE" w:rsidRPr="008467EE" w:rsidRDefault="008467EE" w:rsidP="008467EE">
            <w:pPr>
              <w:rPr>
                <w:lang w:val="lt-LT"/>
              </w:rPr>
            </w:pPr>
            <w:r w:rsidRPr="008467EE">
              <w:rPr>
                <w:lang w:val="lt-LT"/>
              </w:rPr>
              <w:t>E-Classe (W212, S212, C207) 2013-2016</w:t>
            </w:r>
          </w:p>
          <w:p w14:paraId="3F9276BA" w14:textId="08A8351B" w:rsidR="001E0E83" w:rsidRPr="001E0E83" w:rsidRDefault="001E0E83" w:rsidP="001E0E83">
            <w:pPr>
              <w:rPr>
                <w:lang w:val="lt-LT"/>
              </w:rPr>
            </w:pPr>
          </w:p>
        </w:tc>
      </w:tr>
    </w:tbl>
    <w:p w14:paraId="5A7260C6" w14:textId="77777777" w:rsidR="00216A14" w:rsidRDefault="00216A14" w:rsidP="00E316F4">
      <w:pPr>
        <w:rPr>
          <w:lang w:val="lt-LT"/>
        </w:rPr>
      </w:pPr>
    </w:p>
    <w:p w14:paraId="364FF791" w14:textId="2F301299" w:rsidR="00F72BF9" w:rsidRPr="00EF4CCF" w:rsidRDefault="00E46DE5" w:rsidP="00EF4CCF">
      <w:pPr>
        <w:rPr>
          <w:sz w:val="28"/>
          <w:szCs w:val="24"/>
          <w:lang w:val="lt-LT"/>
        </w:rPr>
      </w:pPr>
      <w:r>
        <w:rPr>
          <w:sz w:val="28"/>
          <w:szCs w:val="24"/>
          <w:lang w:val="lt-LT"/>
        </w:rPr>
        <w:t>More new products at</w:t>
      </w:r>
      <w:r w:rsidR="00E316F4" w:rsidRPr="00BC6B1E">
        <w:rPr>
          <w:sz w:val="28"/>
          <w:szCs w:val="24"/>
          <w:lang w:val="lt-LT"/>
        </w:rPr>
        <w:t xml:space="preserve"> </w:t>
      </w:r>
      <w:hyperlink r:id="rId7" w:history="1">
        <w:r w:rsidR="00701BBB" w:rsidRPr="00274C77">
          <w:rPr>
            <w:rStyle w:val="Hyperlink"/>
            <w:sz w:val="28"/>
            <w:szCs w:val="24"/>
            <w:lang w:val="lt-LT"/>
          </w:rPr>
          <w:t>https://www.atg-components.com/warehouse-news</w:t>
        </w:r>
      </w:hyperlink>
    </w:p>
    <w:p w14:paraId="77738130" w14:textId="64AB4D3F" w:rsidR="00EA5C9A" w:rsidRPr="00EA5C9A" w:rsidRDefault="00F72BF9" w:rsidP="00F72BF9">
      <w:pPr>
        <w:jc w:val="right"/>
        <w:rPr>
          <w:lang w:val="lt-LT"/>
        </w:rPr>
      </w:pPr>
      <w:r>
        <w:rPr>
          <w:lang w:val="lt-LT"/>
        </w:rPr>
        <w:t xml:space="preserve">  </w:t>
      </w:r>
      <w:r w:rsidR="00E316F4">
        <w:rPr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85CD1">
        <w:rPr>
          <w:lang w:val="lt-LT"/>
        </w:rPr>
        <w:t xml:space="preserve">   </w:t>
      </w:r>
      <w:r>
        <w:rPr>
          <w:lang w:val="lt-LT"/>
        </w:rPr>
        <w:t xml:space="preserve">   </w:t>
      </w:r>
    </w:p>
    <w:sectPr w:rsidR="00EA5C9A" w:rsidRPr="00EA5C9A" w:rsidSect="00FE7524">
      <w:headerReference w:type="default" r:id="rId8"/>
      <w:pgSz w:w="12240" w:h="15840"/>
      <w:pgMar w:top="567" w:right="1134" w:bottom="340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F946" w14:textId="77777777" w:rsidR="00FE7524" w:rsidRDefault="00FE7524" w:rsidP="00B807CC">
      <w:r>
        <w:separator/>
      </w:r>
    </w:p>
  </w:endnote>
  <w:endnote w:type="continuationSeparator" w:id="0">
    <w:p w14:paraId="5A6AC64A" w14:textId="77777777" w:rsidR="00FE7524" w:rsidRDefault="00FE7524" w:rsidP="00B8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C812" w14:textId="77777777" w:rsidR="00FE7524" w:rsidRDefault="00FE7524" w:rsidP="00B807CC">
      <w:r>
        <w:separator/>
      </w:r>
    </w:p>
  </w:footnote>
  <w:footnote w:type="continuationSeparator" w:id="0">
    <w:p w14:paraId="500E4941" w14:textId="77777777" w:rsidR="00FE7524" w:rsidRDefault="00FE7524" w:rsidP="00B8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14B6" w14:textId="4BFE4A4F" w:rsidR="00B807CC" w:rsidRPr="00806787" w:rsidRDefault="00E46DE5" w:rsidP="00E46DE5">
    <w:pPr>
      <w:pStyle w:val="Header"/>
      <w:jc w:val="center"/>
      <w:rPr>
        <w:rFonts w:ascii="Arial" w:hAnsi="Arial" w:cs="Arial"/>
        <w:b/>
        <w:lang w:val="lt-LT"/>
      </w:rPr>
    </w:pPr>
    <w:r>
      <w:rPr>
        <w:rFonts w:ascii="Arial" w:hAnsi="Arial" w:cs="Arial"/>
        <w:b/>
        <w:noProof/>
        <w:lang w:val="lt-LT"/>
      </w:rPr>
      <w:drawing>
        <wp:inline distT="0" distB="0" distL="0" distR="0" wp14:anchorId="4F0633DD" wp14:editId="78DA0B90">
          <wp:extent cx="1104900" cy="11110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29" cy="114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D15"/>
    <w:multiLevelType w:val="multilevel"/>
    <w:tmpl w:val="048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1A61"/>
    <w:multiLevelType w:val="multilevel"/>
    <w:tmpl w:val="421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664E3"/>
    <w:multiLevelType w:val="multilevel"/>
    <w:tmpl w:val="241A6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E7133F"/>
    <w:multiLevelType w:val="multilevel"/>
    <w:tmpl w:val="1004A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F85809"/>
    <w:multiLevelType w:val="multilevel"/>
    <w:tmpl w:val="4E78E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5395640"/>
    <w:multiLevelType w:val="multilevel"/>
    <w:tmpl w:val="458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11E78"/>
    <w:multiLevelType w:val="multilevel"/>
    <w:tmpl w:val="42787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5F16475"/>
    <w:multiLevelType w:val="multilevel"/>
    <w:tmpl w:val="70D88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BC33C0F"/>
    <w:multiLevelType w:val="multilevel"/>
    <w:tmpl w:val="7DA6C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E7369F2"/>
    <w:multiLevelType w:val="multilevel"/>
    <w:tmpl w:val="6D3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758C6"/>
    <w:multiLevelType w:val="multilevel"/>
    <w:tmpl w:val="D358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B4489"/>
    <w:multiLevelType w:val="multilevel"/>
    <w:tmpl w:val="132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F1B0B"/>
    <w:multiLevelType w:val="multilevel"/>
    <w:tmpl w:val="657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87CC9"/>
    <w:multiLevelType w:val="multilevel"/>
    <w:tmpl w:val="092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B6231"/>
    <w:multiLevelType w:val="multilevel"/>
    <w:tmpl w:val="595C8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642CF2"/>
    <w:multiLevelType w:val="multilevel"/>
    <w:tmpl w:val="E586C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B220444"/>
    <w:multiLevelType w:val="multilevel"/>
    <w:tmpl w:val="B234E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CFE356C"/>
    <w:multiLevelType w:val="multilevel"/>
    <w:tmpl w:val="44A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72AB8"/>
    <w:multiLevelType w:val="multilevel"/>
    <w:tmpl w:val="1A5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224EC"/>
    <w:multiLevelType w:val="multilevel"/>
    <w:tmpl w:val="52D2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B63DD9"/>
    <w:multiLevelType w:val="multilevel"/>
    <w:tmpl w:val="D662F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1E56A98"/>
    <w:multiLevelType w:val="multilevel"/>
    <w:tmpl w:val="1FB0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7850D6"/>
    <w:multiLevelType w:val="multilevel"/>
    <w:tmpl w:val="B9E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54F86"/>
    <w:multiLevelType w:val="multilevel"/>
    <w:tmpl w:val="309EA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A3417F3"/>
    <w:multiLevelType w:val="multilevel"/>
    <w:tmpl w:val="E49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C53270"/>
    <w:multiLevelType w:val="multilevel"/>
    <w:tmpl w:val="862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4B4F68"/>
    <w:multiLevelType w:val="multilevel"/>
    <w:tmpl w:val="3D9C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A7017F"/>
    <w:multiLevelType w:val="multilevel"/>
    <w:tmpl w:val="14A0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26456"/>
    <w:multiLevelType w:val="multilevel"/>
    <w:tmpl w:val="191A6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0220C4F"/>
    <w:multiLevelType w:val="multilevel"/>
    <w:tmpl w:val="BBD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DA1552"/>
    <w:multiLevelType w:val="multilevel"/>
    <w:tmpl w:val="29E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B935E9"/>
    <w:multiLevelType w:val="multilevel"/>
    <w:tmpl w:val="BAC0D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CEA7FF3"/>
    <w:multiLevelType w:val="multilevel"/>
    <w:tmpl w:val="9EE8C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D9503FB"/>
    <w:multiLevelType w:val="multilevel"/>
    <w:tmpl w:val="E19A8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4F87307E"/>
    <w:multiLevelType w:val="multilevel"/>
    <w:tmpl w:val="0A0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6931EA"/>
    <w:multiLevelType w:val="multilevel"/>
    <w:tmpl w:val="54A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35565E"/>
    <w:multiLevelType w:val="multilevel"/>
    <w:tmpl w:val="4E2C4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E3C7D33"/>
    <w:multiLevelType w:val="multilevel"/>
    <w:tmpl w:val="D86C6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1E9020D"/>
    <w:multiLevelType w:val="multilevel"/>
    <w:tmpl w:val="D2E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160710"/>
    <w:multiLevelType w:val="multilevel"/>
    <w:tmpl w:val="62107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6FF02DF"/>
    <w:multiLevelType w:val="multilevel"/>
    <w:tmpl w:val="C7B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E03F67"/>
    <w:multiLevelType w:val="multilevel"/>
    <w:tmpl w:val="4A7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5E1D7C"/>
    <w:multiLevelType w:val="multilevel"/>
    <w:tmpl w:val="849A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392657"/>
    <w:multiLevelType w:val="multilevel"/>
    <w:tmpl w:val="3F9C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427333"/>
    <w:multiLevelType w:val="multilevel"/>
    <w:tmpl w:val="5AB41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48B4116"/>
    <w:multiLevelType w:val="multilevel"/>
    <w:tmpl w:val="67C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F92B28"/>
    <w:multiLevelType w:val="multilevel"/>
    <w:tmpl w:val="B106D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A6F3D68"/>
    <w:multiLevelType w:val="multilevel"/>
    <w:tmpl w:val="019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9A3B98"/>
    <w:multiLevelType w:val="multilevel"/>
    <w:tmpl w:val="FCF6F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BF82682"/>
    <w:multiLevelType w:val="multilevel"/>
    <w:tmpl w:val="16C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5E6AFF"/>
    <w:multiLevelType w:val="multilevel"/>
    <w:tmpl w:val="0C8C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8A76D1"/>
    <w:multiLevelType w:val="multilevel"/>
    <w:tmpl w:val="DF4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191450">
    <w:abstractNumId w:val="10"/>
  </w:num>
  <w:num w:numId="2" w16cid:durableId="16857083">
    <w:abstractNumId w:val="30"/>
  </w:num>
  <w:num w:numId="3" w16cid:durableId="1556116975">
    <w:abstractNumId w:val="35"/>
  </w:num>
  <w:num w:numId="4" w16cid:durableId="437871861">
    <w:abstractNumId w:val="11"/>
  </w:num>
  <w:num w:numId="5" w16cid:durableId="1411849852">
    <w:abstractNumId w:val="26"/>
  </w:num>
  <w:num w:numId="6" w16cid:durableId="252932583">
    <w:abstractNumId w:val="40"/>
  </w:num>
  <w:num w:numId="7" w16cid:durableId="913974421">
    <w:abstractNumId w:val="9"/>
  </w:num>
  <w:num w:numId="8" w16cid:durableId="1467896462">
    <w:abstractNumId w:val="21"/>
  </w:num>
  <w:num w:numId="9" w16cid:durableId="452526881">
    <w:abstractNumId w:val="18"/>
  </w:num>
  <w:num w:numId="10" w16cid:durableId="1895113825">
    <w:abstractNumId w:val="25"/>
  </w:num>
  <w:num w:numId="11" w16cid:durableId="620765246">
    <w:abstractNumId w:val="5"/>
  </w:num>
  <w:num w:numId="12" w16cid:durableId="490098086">
    <w:abstractNumId w:val="13"/>
  </w:num>
  <w:num w:numId="13" w16cid:durableId="1231846879">
    <w:abstractNumId w:val="27"/>
  </w:num>
  <w:num w:numId="14" w16cid:durableId="1908421179">
    <w:abstractNumId w:val="50"/>
  </w:num>
  <w:num w:numId="15" w16cid:durableId="1836069927">
    <w:abstractNumId w:val="29"/>
  </w:num>
  <w:num w:numId="16" w16cid:durableId="181281363">
    <w:abstractNumId w:val="43"/>
  </w:num>
  <w:num w:numId="17" w16cid:durableId="76440955">
    <w:abstractNumId w:val="41"/>
  </w:num>
  <w:num w:numId="18" w16cid:durableId="1536648910">
    <w:abstractNumId w:val="12"/>
  </w:num>
  <w:num w:numId="19" w16cid:durableId="1040200731">
    <w:abstractNumId w:val="47"/>
  </w:num>
  <w:num w:numId="20" w16cid:durableId="1048341304">
    <w:abstractNumId w:val="51"/>
  </w:num>
  <w:num w:numId="21" w16cid:durableId="461844654">
    <w:abstractNumId w:val="24"/>
  </w:num>
  <w:num w:numId="22" w16cid:durableId="1011564511">
    <w:abstractNumId w:val="42"/>
  </w:num>
  <w:num w:numId="23" w16cid:durableId="110781933">
    <w:abstractNumId w:val="34"/>
  </w:num>
  <w:num w:numId="24" w16cid:durableId="232934755">
    <w:abstractNumId w:val="19"/>
  </w:num>
  <w:num w:numId="25" w16cid:durableId="786044817">
    <w:abstractNumId w:val="49"/>
  </w:num>
  <w:num w:numId="26" w16cid:durableId="1130129431">
    <w:abstractNumId w:val="1"/>
  </w:num>
  <w:num w:numId="27" w16cid:durableId="78723205">
    <w:abstractNumId w:val="22"/>
  </w:num>
  <w:num w:numId="28" w16cid:durableId="2116904326">
    <w:abstractNumId w:val="0"/>
  </w:num>
  <w:num w:numId="29" w16cid:durableId="1005715574">
    <w:abstractNumId w:val="17"/>
  </w:num>
  <w:num w:numId="30" w16cid:durableId="1326321816">
    <w:abstractNumId w:val="38"/>
  </w:num>
  <w:num w:numId="31" w16cid:durableId="964888680">
    <w:abstractNumId w:val="45"/>
  </w:num>
  <w:num w:numId="32" w16cid:durableId="1533685340">
    <w:abstractNumId w:val="46"/>
  </w:num>
  <w:num w:numId="33" w16cid:durableId="1086656515">
    <w:abstractNumId w:val="4"/>
  </w:num>
  <w:num w:numId="34" w16cid:durableId="1732313477">
    <w:abstractNumId w:val="44"/>
  </w:num>
  <w:num w:numId="35" w16cid:durableId="1567915969">
    <w:abstractNumId w:val="6"/>
  </w:num>
  <w:num w:numId="36" w16cid:durableId="1117531853">
    <w:abstractNumId w:val="3"/>
  </w:num>
  <w:num w:numId="37" w16cid:durableId="470826027">
    <w:abstractNumId w:val="7"/>
  </w:num>
  <w:num w:numId="38" w16cid:durableId="707723666">
    <w:abstractNumId w:val="16"/>
  </w:num>
  <w:num w:numId="39" w16cid:durableId="2099060868">
    <w:abstractNumId w:val="48"/>
  </w:num>
  <w:num w:numId="40" w16cid:durableId="1431657927">
    <w:abstractNumId w:val="32"/>
  </w:num>
  <w:num w:numId="41" w16cid:durableId="136799634">
    <w:abstractNumId w:val="15"/>
  </w:num>
  <w:num w:numId="42" w16cid:durableId="429471185">
    <w:abstractNumId w:val="14"/>
  </w:num>
  <w:num w:numId="43" w16cid:durableId="724649048">
    <w:abstractNumId w:val="39"/>
  </w:num>
  <w:num w:numId="44" w16cid:durableId="270017237">
    <w:abstractNumId w:val="2"/>
  </w:num>
  <w:num w:numId="45" w16cid:durableId="1718238320">
    <w:abstractNumId w:val="8"/>
  </w:num>
  <w:num w:numId="46" w16cid:durableId="1110199605">
    <w:abstractNumId w:val="31"/>
  </w:num>
  <w:num w:numId="47" w16cid:durableId="1485312661">
    <w:abstractNumId w:val="20"/>
  </w:num>
  <w:num w:numId="48" w16cid:durableId="385835613">
    <w:abstractNumId w:val="37"/>
  </w:num>
  <w:num w:numId="49" w16cid:durableId="522477811">
    <w:abstractNumId w:val="28"/>
  </w:num>
  <w:num w:numId="50" w16cid:durableId="785661522">
    <w:abstractNumId w:val="36"/>
  </w:num>
  <w:num w:numId="51" w16cid:durableId="1431046236">
    <w:abstractNumId w:val="33"/>
  </w:num>
  <w:num w:numId="52" w16cid:durableId="3957072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35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CB"/>
    <w:rsid w:val="000050AF"/>
    <w:rsid w:val="00017D4A"/>
    <w:rsid w:val="00045EBA"/>
    <w:rsid w:val="00047F0B"/>
    <w:rsid w:val="000541D2"/>
    <w:rsid w:val="00054B36"/>
    <w:rsid w:val="000558C5"/>
    <w:rsid w:val="00075CD3"/>
    <w:rsid w:val="00090B7E"/>
    <w:rsid w:val="000A6B33"/>
    <w:rsid w:val="000C0457"/>
    <w:rsid w:val="000C4987"/>
    <w:rsid w:val="000E0922"/>
    <w:rsid w:val="000E28E8"/>
    <w:rsid w:val="000E2DBF"/>
    <w:rsid w:val="000F141D"/>
    <w:rsid w:val="000F3243"/>
    <w:rsid w:val="000F5088"/>
    <w:rsid w:val="000F627A"/>
    <w:rsid w:val="0012292A"/>
    <w:rsid w:val="00133BA5"/>
    <w:rsid w:val="00172273"/>
    <w:rsid w:val="00175B64"/>
    <w:rsid w:val="00182781"/>
    <w:rsid w:val="00191161"/>
    <w:rsid w:val="001A63EA"/>
    <w:rsid w:val="001A7A93"/>
    <w:rsid w:val="001B2B43"/>
    <w:rsid w:val="001B5544"/>
    <w:rsid w:val="001E0E83"/>
    <w:rsid w:val="001F6A93"/>
    <w:rsid w:val="00216A14"/>
    <w:rsid w:val="00233BED"/>
    <w:rsid w:val="0024155D"/>
    <w:rsid w:val="002667E2"/>
    <w:rsid w:val="00275A30"/>
    <w:rsid w:val="0029600B"/>
    <w:rsid w:val="002A4838"/>
    <w:rsid w:val="002B73B6"/>
    <w:rsid w:val="002C4118"/>
    <w:rsid w:val="002D082D"/>
    <w:rsid w:val="002D3CF8"/>
    <w:rsid w:val="002E3ABA"/>
    <w:rsid w:val="002F5BFB"/>
    <w:rsid w:val="00322996"/>
    <w:rsid w:val="003302C8"/>
    <w:rsid w:val="00343B95"/>
    <w:rsid w:val="003747F3"/>
    <w:rsid w:val="00385CD1"/>
    <w:rsid w:val="00392DAA"/>
    <w:rsid w:val="00393F22"/>
    <w:rsid w:val="00397696"/>
    <w:rsid w:val="003F32F7"/>
    <w:rsid w:val="003F7092"/>
    <w:rsid w:val="00406B5E"/>
    <w:rsid w:val="00407332"/>
    <w:rsid w:val="00415B11"/>
    <w:rsid w:val="00420EAF"/>
    <w:rsid w:val="004219F4"/>
    <w:rsid w:val="00426859"/>
    <w:rsid w:val="00443831"/>
    <w:rsid w:val="00465AE6"/>
    <w:rsid w:val="00466B43"/>
    <w:rsid w:val="00486DBD"/>
    <w:rsid w:val="0049171F"/>
    <w:rsid w:val="00494124"/>
    <w:rsid w:val="004A6F48"/>
    <w:rsid w:val="004B4FF0"/>
    <w:rsid w:val="004D2EB8"/>
    <w:rsid w:val="004E3C33"/>
    <w:rsid w:val="004E746F"/>
    <w:rsid w:val="004F7788"/>
    <w:rsid w:val="00510EE0"/>
    <w:rsid w:val="00516886"/>
    <w:rsid w:val="00523FC5"/>
    <w:rsid w:val="005863A8"/>
    <w:rsid w:val="005870B4"/>
    <w:rsid w:val="005957E1"/>
    <w:rsid w:val="005D2331"/>
    <w:rsid w:val="005D3382"/>
    <w:rsid w:val="005E6F00"/>
    <w:rsid w:val="005F710C"/>
    <w:rsid w:val="00604B6E"/>
    <w:rsid w:val="00620152"/>
    <w:rsid w:val="00624444"/>
    <w:rsid w:val="00652238"/>
    <w:rsid w:val="006531E8"/>
    <w:rsid w:val="00657BC1"/>
    <w:rsid w:val="006700EE"/>
    <w:rsid w:val="006B476A"/>
    <w:rsid w:val="006B558C"/>
    <w:rsid w:val="006C656D"/>
    <w:rsid w:val="006C76CA"/>
    <w:rsid w:val="006D4B5F"/>
    <w:rsid w:val="006F3B2D"/>
    <w:rsid w:val="007012E4"/>
    <w:rsid w:val="00701BBB"/>
    <w:rsid w:val="00710BDE"/>
    <w:rsid w:val="00712AD4"/>
    <w:rsid w:val="00712F9F"/>
    <w:rsid w:val="00727647"/>
    <w:rsid w:val="00735689"/>
    <w:rsid w:val="00740B0C"/>
    <w:rsid w:val="00753481"/>
    <w:rsid w:val="00753928"/>
    <w:rsid w:val="00763658"/>
    <w:rsid w:val="00770D6D"/>
    <w:rsid w:val="007811DC"/>
    <w:rsid w:val="007850F1"/>
    <w:rsid w:val="00791A86"/>
    <w:rsid w:val="007A27E7"/>
    <w:rsid w:val="007C371C"/>
    <w:rsid w:val="007C4B2A"/>
    <w:rsid w:val="007C5DFB"/>
    <w:rsid w:val="007D3751"/>
    <w:rsid w:val="007E36D5"/>
    <w:rsid w:val="00806787"/>
    <w:rsid w:val="0081180C"/>
    <w:rsid w:val="00813B68"/>
    <w:rsid w:val="00817B07"/>
    <w:rsid w:val="00820283"/>
    <w:rsid w:val="008418B6"/>
    <w:rsid w:val="008467EE"/>
    <w:rsid w:val="00852363"/>
    <w:rsid w:val="00861B4D"/>
    <w:rsid w:val="00877E18"/>
    <w:rsid w:val="00883E85"/>
    <w:rsid w:val="008937B9"/>
    <w:rsid w:val="008B5DC5"/>
    <w:rsid w:val="008C0B15"/>
    <w:rsid w:val="008C25DA"/>
    <w:rsid w:val="008C6B78"/>
    <w:rsid w:val="008D599C"/>
    <w:rsid w:val="00904A0B"/>
    <w:rsid w:val="0090658D"/>
    <w:rsid w:val="00914DB5"/>
    <w:rsid w:val="00917650"/>
    <w:rsid w:val="009233D2"/>
    <w:rsid w:val="0094157C"/>
    <w:rsid w:val="009471F6"/>
    <w:rsid w:val="009518CB"/>
    <w:rsid w:val="00993506"/>
    <w:rsid w:val="009965B4"/>
    <w:rsid w:val="009A440D"/>
    <w:rsid w:val="009B048E"/>
    <w:rsid w:val="009B266F"/>
    <w:rsid w:val="009B3E13"/>
    <w:rsid w:val="009B765A"/>
    <w:rsid w:val="009C31EC"/>
    <w:rsid w:val="009D643E"/>
    <w:rsid w:val="009D7699"/>
    <w:rsid w:val="009D7936"/>
    <w:rsid w:val="00A01588"/>
    <w:rsid w:val="00A15BCB"/>
    <w:rsid w:val="00A7352E"/>
    <w:rsid w:val="00A90D3D"/>
    <w:rsid w:val="00AA028A"/>
    <w:rsid w:val="00AA4A41"/>
    <w:rsid w:val="00AB5BBB"/>
    <w:rsid w:val="00AB66EC"/>
    <w:rsid w:val="00AD6207"/>
    <w:rsid w:val="00AE02E4"/>
    <w:rsid w:val="00B2003F"/>
    <w:rsid w:val="00B20721"/>
    <w:rsid w:val="00B65C34"/>
    <w:rsid w:val="00B807CC"/>
    <w:rsid w:val="00B96F7B"/>
    <w:rsid w:val="00BB2E3A"/>
    <w:rsid w:val="00BB5B17"/>
    <w:rsid w:val="00BC578E"/>
    <w:rsid w:val="00BC6B1E"/>
    <w:rsid w:val="00BD1DD9"/>
    <w:rsid w:val="00BD7316"/>
    <w:rsid w:val="00BD7F7F"/>
    <w:rsid w:val="00BE5D30"/>
    <w:rsid w:val="00BF2621"/>
    <w:rsid w:val="00BF5CD0"/>
    <w:rsid w:val="00C1659B"/>
    <w:rsid w:val="00C27FA6"/>
    <w:rsid w:val="00C52981"/>
    <w:rsid w:val="00C53416"/>
    <w:rsid w:val="00CB38CC"/>
    <w:rsid w:val="00CC2818"/>
    <w:rsid w:val="00CD6589"/>
    <w:rsid w:val="00CE7E59"/>
    <w:rsid w:val="00CF3BC5"/>
    <w:rsid w:val="00D50458"/>
    <w:rsid w:val="00D5661C"/>
    <w:rsid w:val="00D7448E"/>
    <w:rsid w:val="00D7555E"/>
    <w:rsid w:val="00D83585"/>
    <w:rsid w:val="00DA6B11"/>
    <w:rsid w:val="00DB6699"/>
    <w:rsid w:val="00DC2DFA"/>
    <w:rsid w:val="00DD73E6"/>
    <w:rsid w:val="00E12CA7"/>
    <w:rsid w:val="00E166A7"/>
    <w:rsid w:val="00E172A3"/>
    <w:rsid w:val="00E316F4"/>
    <w:rsid w:val="00E42891"/>
    <w:rsid w:val="00E46DE5"/>
    <w:rsid w:val="00E6673F"/>
    <w:rsid w:val="00E8427E"/>
    <w:rsid w:val="00E96143"/>
    <w:rsid w:val="00EA49F2"/>
    <w:rsid w:val="00EA5C9A"/>
    <w:rsid w:val="00EC56CC"/>
    <w:rsid w:val="00EE2D3D"/>
    <w:rsid w:val="00EF33CF"/>
    <w:rsid w:val="00EF4CCF"/>
    <w:rsid w:val="00F1166D"/>
    <w:rsid w:val="00F45739"/>
    <w:rsid w:val="00F45D1E"/>
    <w:rsid w:val="00F6252B"/>
    <w:rsid w:val="00F72BF9"/>
    <w:rsid w:val="00F741D6"/>
    <w:rsid w:val="00F81134"/>
    <w:rsid w:val="00F8171F"/>
    <w:rsid w:val="00F83732"/>
    <w:rsid w:val="00F83A0E"/>
    <w:rsid w:val="00F8576F"/>
    <w:rsid w:val="00FD00DE"/>
    <w:rsid w:val="00FD0216"/>
    <w:rsid w:val="00FD70B5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A98B"/>
  <w15:docId w15:val="{1F3EB928-D5FE-4491-8973-927B46B0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1C"/>
    <w:rPr>
      <w:rFonts w:ascii="Times New Roman" w:hAnsi="Times New Roman"/>
      <w:sz w:val="24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11"/>
    <w:pPr>
      <w:keepNext/>
      <w:spacing w:after="240"/>
      <w:jc w:val="center"/>
      <w:outlineLvl w:val="0"/>
    </w:pPr>
    <w:rPr>
      <w:rFonts w:ascii="Arial" w:eastAsia="MS Gothic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D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11"/>
    <w:rPr>
      <w:rFonts w:ascii="Arial" w:eastAsia="MS Gothic" w:hAnsi="Arial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807C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7CC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807C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7CC"/>
    <w:rPr>
      <w:rFonts w:ascii="Times New Roman" w:hAnsi="Times New Roman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B11"/>
    <w:pPr>
      <w:spacing w:after="720"/>
      <w:jc w:val="center"/>
      <w:outlineLvl w:val="1"/>
    </w:pPr>
    <w:rPr>
      <w:rFonts w:ascii="Arial" w:eastAsia="MS Gothic" w:hAnsi="Arial"/>
      <w:sz w:val="2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6B11"/>
    <w:rPr>
      <w:rFonts w:ascii="Arial" w:eastAsia="MS Gothic" w:hAnsi="Arial" w:cs="Times New Roman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80C"/>
    <w:rPr>
      <w:color w:val="0000FF"/>
      <w:u w:val="single"/>
    </w:rPr>
  </w:style>
  <w:style w:type="table" w:styleId="TableGrid">
    <w:name w:val="Table Grid"/>
    <w:basedOn w:val="TableNormal"/>
    <w:uiPriority w:val="59"/>
    <w:rsid w:val="00E4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6B1E"/>
    <w:rPr>
      <w:color w:val="605E5C"/>
      <w:shd w:val="clear" w:color="auto" w:fill="E1DFDD"/>
    </w:rPr>
  </w:style>
  <w:style w:type="character" w:customStyle="1" w:styleId="apl-line">
    <w:name w:val="apl-line"/>
    <w:basedOn w:val="DefaultParagraphFont"/>
    <w:rsid w:val="00466B43"/>
  </w:style>
  <w:style w:type="paragraph" w:styleId="ListParagraph">
    <w:name w:val="List Paragraph"/>
    <w:basedOn w:val="Normal"/>
    <w:uiPriority w:val="34"/>
    <w:qFormat/>
    <w:rsid w:val="00AB66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EBA"/>
    <w:pPr>
      <w:spacing w:before="100" w:beforeAutospacing="1" w:after="100" w:afterAutospacing="1"/>
    </w:pPr>
    <w:rPr>
      <w:rFonts w:eastAsia="Times New Roman"/>
      <w:szCs w:val="24"/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701BB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46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49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06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239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751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729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403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431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012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687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05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341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678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605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042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504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143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33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103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2054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3D3D3"/>
            <w:right w:val="none" w:sz="0" w:space="0" w:color="auto"/>
          </w:divBdr>
        </w:div>
        <w:div w:id="1604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g-components.com/warehouse-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Skype\My%20Skype%20Received%20Files\Firm%20new%20AT%20Hidraulic%20-%20blank%20-%20LT%201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new AT Hidraulic - blank - LT 1(1)</Template>
  <TotalTime>42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 Heraskina</cp:lastModifiedBy>
  <cp:revision>16</cp:revision>
  <cp:lastPrinted>2022-08-19T06:14:00Z</cp:lastPrinted>
  <dcterms:created xsi:type="dcterms:W3CDTF">2022-08-19T08:16:00Z</dcterms:created>
  <dcterms:modified xsi:type="dcterms:W3CDTF">2024-01-18T11:19:00Z</dcterms:modified>
</cp:coreProperties>
</file>